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DA" w:rsidRPr="00AF7379" w:rsidRDefault="00406DDA" w:rsidP="00AF7379">
      <w:r>
        <w:t xml:space="preserve">                                                                                                               </w:t>
      </w:r>
      <w:r w:rsidRPr="00AF7379">
        <w:t>Załącznik nr 1 do Zapytania Ofertowego</w:t>
      </w:r>
    </w:p>
    <w:p w:rsidR="00406DDA" w:rsidRPr="00AF7379" w:rsidRDefault="00406DDA" w:rsidP="00AF7379">
      <w:r>
        <w:t xml:space="preserve">                                                                                                              </w:t>
      </w:r>
      <w:r w:rsidRPr="00AF7379">
        <w:t xml:space="preserve"> </w:t>
      </w:r>
      <w:r>
        <w:t xml:space="preserve">pn. </w:t>
      </w:r>
      <w:r w:rsidRPr="00AF7379">
        <w:t>„Termomodernizacja Schroniska”</w:t>
      </w:r>
    </w:p>
    <w:p w:rsidR="00406DDA" w:rsidRPr="00AF7379" w:rsidRDefault="00406DDA" w:rsidP="00AF7379"/>
    <w:p w:rsidR="00406DDA" w:rsidRDefault="00406DDA" w:rsidP="00CE2393">
      <w:pPr>
        <w:spacing w:before="100" w:beforeAutospacing="1" w:after="100" w:afterAutospacing="1"/>
        <w:ind w:left="35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O F E R T A</w:t>
      </w:r>
    </w:p>
    <w:p w:rsidR="00406DDA" w:rsidRDefault="00406DDA" w:rsidP="00CE2393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Zamawiający:</w:t>
      </w:r>
      <w:r>
        <w:rPr>
          <w:rFonts w:ascii="Verdana" w:hAnsi="Verdana" w:cs="Verdana"/>
          <w:b/>
          <w:bCs/>
          <w:sz w:val="20"/>
          <w:szCs w:val="20"/>
        </w:rPr>
        <w:t xml:space="preserve">                          Związek Gmin Ziemi Zgorzeleckiej </w:t>
      </w:r>
    </w:p>
    <w:p w:rsidR="00406DDA" w:rsidRDefault="00406DDA" w:rsidP="00CE2393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         ul. Domańskiego 6</w:t>
      </w:r>
    </w:p>
    <w:p w:rsidR="00406DDA" w:rsidRDefault="00406DDA" w:rsidP="00CE2393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         59-900  Zgorzelec</w:t>
      </w:r>
    </w:p>
    <w:p w:rsidR="00406DDA" w:rsidRDefault="00406DDA" w:rsidP="00CE2393">
      <w:pPr>
        <w:rPr>
          <w:rFonts w:ascii="Verdana" w:hAnsi="Verdana" w:cs="Verdana"/>
          <w:b/>
          <w:bCs/>
          <w:sz w:val="20"/>
          <w:szCs w:val="20"/>
        </w:rPr>
      </w:pPr>
    </w:p>
    <w:p w:rsidR="00406DDA" w:rsidRDefault="00406DDA" w:rsidP="00F24D28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Odpowiadając na zapytanie ofertowe z dnia 7 kwietnia 2026r  składam niniejszą</w:t>
      </w:r>
    </w:p>
    <w:p w:rsidR="00406DDA" w:rsidRDefault="00406DDA" w:rsidP="00F24D28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ofertę na wykonanie dokumentacji projektowej dla zadania pn. „Termomodernizacja budynku Schroniska dla Zwierząt w Dłużynie Górnej 1F, 59-930 Pieńsk”</w:t>
      </w:r>
    </w:p>
    <w:p w:rsidR="00406DDA" w:rsidRDefault="00406DDA" w:rsidP="00CE2393">
      <w:pPr>
        <w:rPr>
          <w:rFonts w:ascii="Verdana" w:hAnsi="Verdana" w:cs="Verdana"/>
          <w:b/>
          <w:bCs/>
          <w:sz w:val="20"/>
          <w:szCs w:val="20"/>
        </w:rPr>
      </w:pPr>
    </w:p>
    <w:p w:rsidR="00406DDA" w:rsidRPr="006F750D" w:rsidRDefault="00406DDA" w:rsidP="006F750D">
      <w:pPr>
        <w:rPr>
          <w:b/>
          <w:bCs/>
        </w:rPr>
      </w:pPr>
      <w:r w:rsidRPr="006F750D">
        <w:rPr>
          <w:b/>
          <w:bCs/>
        </w:rPr>
        <w:t>I. Dane Wykonawcy:</w:t>
      </w:r>
    </w:p>
    <w:tbl>
      <w:tblPr>
        <w:tblW w:w="9270" w:type="dxa"/>
        <w:tblInd w:w="-106" w:type="dxa"/>
        <w:tblLayout w:type="fixed"/>
        <w:tblLook w:val="01E0"/>
      </w:tblPr>
      <w:tblGrid>
        <w:gridCol w:w="2697"/>
        <w:gridCol w:w="6573"/>
      </w:tblGrid>
      <w:tr w:rsidR="00406DDA" w:rsidRPr="006F750D">
        <w:tc>
          <w:tcPr>
            <w:tcW w:w="2698" w:type="dxa"/>
          </w:tcPr>
          <w:p w:rsidR="00406DDA" w:rsidRPr="006F750D" w:rsidRDefault="00406DDA" w:rsidP="006F750D">
            <w:pPr>
              <w:rPr>
                <w:rFonts w:ascii="Verdana" w:hAnsi="Verdana" w:cs="Verdana"/>
              </w:rPr>
            </w:pPr>
          </w:p>
          <w:p w:rsidR="00406DDA" w:rsidRPr="006F750D" w:rsidRDefault="00406DDA" w:rsidP="006F750D">
            <w:pPr>
              <w:rPr>
                <w:rFonts w:ascii="Verdana" w:hAnsi="Verdana" w:cs="Verdana"/>
              </w:rPr>
            </w:pPr>
            <w:r w:rsidRPr="006F750D">
              <w:rPr>
                <w:rFonts w:ascii="Verdana" w:hAnsi="Verdana" w:cs="Verdana"/>
              </w:rPr>
              <w:t>Nazwa:</w:t>
            </w:r>
          </w:p>
        </w:tc>
        <w:tc>
          <w:tcPr>
            <w:tcW w:w="6576" w:type="dxa"/>
          </w:tcPr>
          <w:p w:rsidR="00406DDA" w:rsidRPr="006F750D" w:rsidRDefault="00406DDA" w:rsidP="006F750D">
            <w:pPr>
              <w:rPr>
                <w:rFonts w:ascii="Verdana" w:hAnsi="Verdana" w:cs="Verdana"/>
              </w:rPr>
            </w:pPr>
          </w:p>
          <w:p w:rsidR="00406DDA" w:rsidRPr="006F750D" w:rsidRDefault="00406DDA" w:rsidP="006F750D">
            <w:pPr>
              <w:rPr>
                <w:rFonts w:ascii="Verdana" w:hAnsi="Verdana" w:cs="Verdana"/>
              </w:rPr>
            </w:pPr>
            <w:r w:rsidRPr="006F750D">
              <w:rPr>
                <w:rFonts w:ascii="Verdana" w:hAnsi="Verdana" w:cs="Verdana"/>
              </w:rPr>
              <w:t>……………………………………………………………………………………………</w:t>
            </w:r>
          </w:p>
        </w:tc>
      </w:tr>
      <w:tr w:rsidR="00406DDA" w:rsidRPr="006F750D">
        <w:tc>
          <w:tcPr>
            <w:tcW w:w="2698" w:type="dxa"/>
          </w:tcPr>
          <w:p w:rsidR="00406DDA" w:rsidRPr="006F750D" w:rsidRDefault="00406DDA" w:rsidP="006F750D">
            <w:pPr>
              <w:rPr>
                <w:rFonts w:ascii="Verdana" w:hAnsi="Verdana" w:cs="Verdana"/>
              </w:rPr>
            </w:pPr>
          </w:p>
          <w:p w:rsidR="00406DDA" w:rsidRPr="006F750D" w:rsidRDefault="00406DDA" w:rsidP="006F750D">
            <w:pPr>
              <w:rPr>
                <w:rFonts w:ascii="Verdana" w:hAnsi="Verdana" w:cs="Verdana"/>
              </w:rPr>
            </w:pPr>
            <w:r w:rsidRPr="006F750D">
              <w:rPr>
                <w:rFonts w:ascii="Verdana" w:hAnsi="Verdana" w:cs="Verdana"/>
              </w:rPr>
              <w:t xml:space="preserve"> Adres, NIP, REGON</w:t>
            </w:r>
          </w:p>
          <w:p w:rsidR="00406DDA" w:rsidRPr="006F750D" w:rsidRDefault="00406DDA" w:rsidP="006F750D">
            <w:pPr>
              <w:rPr>
                <w:rFonts w:ascii="Verdana" w:hAnsi="Verdana" w:cs="Verdana"/>
              </w:rPr>
            </w:pPr>
          </w:p>
        </w:tc>
        <w:tc>
          <w:tcPr>
            <w:tcW w:w="6576" w:type="dxa"/>
          </w:tcPr>
          <w:p w:rsidR="00406DDA" w:rsidRPr="006F750D" w:rsidRDefault="00406DDA" w:rsidP="006F750D">
            <w:pPr>
              <w:rPr>
                <w:rFonts w:ascii="Verdana" w:hAnsi="Verdana" w:cs="Verdana"/>
              </w:rPr>
            </w:pPr>
          </w:p>
          <w:p w:rsidR="00406DDA" w:rsidRPr="006F750D" w:rsidRDefault="00406DDA" w:rsidP="006F750D">
            <w:pPr>
              <w:rPr>
                <w:rFonts w:ascii="Verdana" w:hAnsi="Verdana" w:cs="Verdana"/>
              </w:rPr>
            </w:pPr>
            <w:r w:rsidRPr="006F750D">
              <w:rPr>
                <w:rFonts w:ascii="Verdana" w:hAnsi="Verdana" w:cs="Verdana"/>
              </w:rPr>
              <w:t>…………………………………………………………………………………………</w:t>
            </w:r>
          </w:p>
        </w:tc>
      </w:tr>
      <w:tr w:rsidR="00406DDA" w:rsidRPr="006F750D">
        <w:tc>
          <w:tcPr>
            <w:tcW w:w="2698" w:type="dxa"/>
          </w:tcPr>
          <w:p w:rsidR="00406DDA" w:rsidRPr="006F750D" w:rsidRDefault="00406DDA" w:rsidP="006F750D">
            <w:pPr>
              <w:rPr>
                <w:rFonts w:ascii="Verdana" w:hAnsi="Verdana" w:cs="Verdana"/>
              </w:rPr>
            </w:pPr>
            <w:r w:rsidRPr="006F750D">
              <w:rPr>
                <w:rFonts w:ascii="Verdana" w:hAnsi="Verdana" w:cs="Verdana"/>
              </w:rPr>
              <w:t>Numer telefonu:</w:t>
            </w:r>
          </w:p>
        </w:tc>
        <w:tc>
          <w:tcPr>
            <w:tcW w:w="6576" w:type="dxa"/>
          </w:tcPr>
          <w:p w:rsidR="00406DDA" w:rsidRPr="006F750D" w:rsidRDefault="00406DDA" w:rsidP="006F750D">
            <w:pPr>
              <w:rPr>
                <w:rFonts w:ascii="Verdana" w:hAnsi="Verdana" w:cs="Verdana"/>
              </w:rPr>
            </w:pPr>
            <w:r w:rsidRPr="006F750D">
              <w:rPr>
                <w:rFonts w:ascii="Verdana" w:hAnsi="Verdana" w:cs="Verdana"/>
              </w:rPr>
              <w:t>…………</w:t>
            </w:r>
            <w:r>
              <w:rPr>
                <w:rFonts w:ascii="Verdana" w:hAnsi="Verdana" w:cs="Verdana"/>
              </w:rPr>
              <w:t>…………………………………………………………………………</w:t>
            </w:r>
          </w:p>
          <w:p w:rsidR="00406DDA" w:rsidRPr="006F750D" w:rsidRDefault="00406DDA" w:rsidP="006F750D">
            <w:pPr>
              <w:rPr>
                <w:rFonts w:ascii="Verdana" w:hAnsi="Verdana" w:cs="Verdana"/>
              </w:rPr>
            </w:pPr>
          </w:p>
        </w:tc>
      </w:tr>
      <w:tr w:rsidR="00406DDA" w:rsidRPr="006F750D">
        <w:tc>
          <w:tcPr>
            <w:tcW w:w="2698" w:type="dxa"/>
          </w:tcPr>
          <w:p w:rsidR="00406DDA" w:rsidRPr="006F750D" w:rsidRDefault="00406DDA" w:rsidP="006F750D">
            <w:pPr>
              <w:rPr>
                <w:rFonts w:ascii="Verdana" w:hAnsi="Verdana" w:cs="Verdana"/>
              </w:rPr>
            </w:pPr>
            <w:r w:rsidRPr="006F750D">
              <w:rPr>
                <w:rFonts w:ascii="Verdana" w:hAnsi="Verdana" w:cs="Verdana"/>
              </w:rPr>
              <w:t>Adres e-mail:</w:t>
            </w:r>
          </w:p>
          <w:p w:rsidR="00406DDA" w:rsidRPr="006F750D" w:rsidRDefault="00406DDA" w:rsidP="006F750D">
            <w:pPr>
              <w:rPr>
                <w:rFonts w:ascii="Verdana" w:hAnsi="Verdana" w:cs="Verdana"/>
              </w:rPr>
            </w:pPr>
          </w:p>
        </w:tc>
        <w:tc>
          <w:tcPr>
            <w:tcW w:w="6576" w:type="dxa"/>
          </w:tcPr>
          <w:p w:rsidR="00406DDA" w:rsidRDefault="00406DDA" w:rsidP="006F750D">
            <w:pPr>
              <w:rPr>
                <w:rFonts w:ascii="Verdana" w:hAnsi="Verdana" w:cs="Verdana"/>
              </w:rPr>
            </w:pPr>
            <w:r w:rsidRPr="006F750D">
              <w:rPr>
                <w:rFonts w:ascii="Verdana" w:hAnsi="Verdana" w:cs="Verdana"/>
              </w:rPr>
              <w:t>…………………………………………………………………….</w:t>
            </w:r>
          </w:p>
          <w:p w:rsidR="00406DDA" w:rsidRPr="006F750D" w:rsidRDefault="00406DDA" w:rsidP="006F750D">
            <w:pPr>
              <w:rPr>
                <w:rFonts w:ascii="Verdana" w:hAnsi="Verdana" w:cs="Verdana"/>
              </w:rPr>
            </w:pPr>
          </w:p>
        </w:tc>
      </w:tr>
    </w:tbl>
    <w:p w:rsidR="00406DDA" w:rsidRPr="006F750D" w:rsidRDefault="00406DDA" w:rsidP="006F750D">
      <w:pPr>
        <w:rPr>
          <w:rFonts w:ascii="Verdana" w:hAnsi="Verdana" w:cs="Verdana"/>
        </w:rPr>
      </w:pPr>
    </w:p>
    <w:p w:rsidR="00406DDA" w:rsidRPr="006F750D" w:rsidRDefault="00406DDA" w:rsidP="006F750D">
      <w:pPr>
        <w:rPr>
          <w:rFonts w:ascii="Verdana" w:hAnsi="Verdana" w:cs="Verdana"/>
          <w:b/>
          <w:bCs/>
        </w:rPr>
      </w:pPr>
      <w:r w:rsidRPr="006F750D">
        <w:rPr>
          <w:rFonts w:ascii="Verdana" w:hAnsi="Verdana" w:cs="Verdana"/>
          <w:b/>
          <w:bCs/>
        </w:rPr>
        <w:t>II. Zobowiązania Wykonawcy:</w:t>
      </w:r>
    </w:p>
    <w:p w:rsidR="00406DDA" w:rsidRPr="006F750D" w:rsidRDefault="00406DDA" w:rsidP="006F750D">
      <w:pPr>
        <w:rPr>
          <w:rFonts w:ascii="Verdana" w:hAnsi="Verdana" w:cs="Verdana"/>
        </w:rPr>
      </w:pPr>
    </w:p>
    <w:p w:rsidR="00406DDA" w:rsidRPr="006F750D" w:rsidRDefault="00406DDA" w:rsidP="006F750D">
      <w:pPr>
        <w:rPr>
          <w:rFonts w:ascii="Verdana" w:hAnsi="Verdana" w:cs="Verdana"/>
        </w:rPr>
      </w:pPr>
      <w:r w:rsidRPr="006F750D">
        <w:rPr>
          <w:rFonts w:ascii="Verdana" w:hAnsi="Verdana" w:cs="Verdana"/>
        </w:rPr>
        <w:t>Zobowiązujemy się do wykonania zamówienia w zakresie określonym w Zapytaniu Ofertowym za cenę …</w:t>
      </w:r>
      <w:r>
        <w:rPr>
          <w:rFonts w:ascii="Verdana" w:hAnsi="Verdana" w:cs="Verdana"/>
        </w:rPr>
        <w:t>………………………………………… złotych brutto (słownie………………………………………………………………………………… złotych brutto).</w:t>
      </w:r>
    </w:p>
    <w:p w:rsidR="00406DDA" w:rsidRPr="006F750D" w:rsidRDefault="00406DDA" w:rsidP="006F750D">
      <w:pPr>
        <w:rPr>
          <w:rFonts w:ascii="Verdana" w:hAnsi="Verdana" w:cs="Verdana"/>
        </w:rPr>
      </w:pPr>
    </w:p>
    <w:p w:rsidR="00406DDA" w:rsidRPr="006F750D" w:rsidRDefault="00406DDA" w:rsidP="006F750D">
      <w:pPr>
        <w:rPr>
          <w:rFonts w:ascii="Verdana" w:hAnsi="Verdana" w:cs="Verdana"/>
        </w:rPr>
      </w:pPr>
    </w:p>
    <w:p w:rsidR="00406DDA" w:rsidRPr="006F750D" w:rsidRDefault="00406DDA" w:rsidP="006F750D">
      <w:pPr>
        <w:rPr>
          <w:rFonts w:ascii="Verdana" w:hAnsi="Verdana" w:cs="Verdana"/>
        </w:rPr>
      </w:pPr>
      <w:r w:rsidRPr="006F750D">
        <w:rPr>
          <w:rFonts w:ascii="Verdana" w:hAnsi="Verdana" w:cs="Verdana"/>
        </w:rPr>
        <w:t>Zamówienie będzie zrealizowane w terminie</w:t>
      </w:r>
      <w:r>
        <w:rPr>
          <w:rFonts w:ascii="Verdana" w:hAnsi="Verdana" w:cs="Verdana"/>
        </w:rPr>
        <w:t xml:space="preserve"> do ……… 2025 roku do godz. ………….</w:t>
      </w:r>
      <w:r w:rsidRPr="006F750D">
        <w:rPr>
          <w:rFonts w:ascii="Verdana" w:hAnsi="Verdana" w:cs="Verdana"/>
        </w:rPr>
        <w:t>.</w:t>
      </w:r>
    </w:p>
    <w:p w:rsidR="00406DDA" w:rsidRPr="006F750D" w:rsidRDefault="00406DDA" w:rsidP="006F750D">
      <w:pPr>
        <w:rPr>
          <w:rFonts w:ascii="Verdana" w:hAnsi="Verdana" w:cs="Verdana"/>
        </w:rPr>
      </w:pPr>
    </w:p>
    <w:p w:rsidR="00406DDA" w:rsidRPr="006F750D" w:rsidRDefault="00406DDA" w:rsidP="006F750D">
      <w:pPr>
        <w:rPr>
          <w:rFonts w:ascii="Verdana" w:hAnsi="Verdana" w:cs="Verdana"/>
        </w:rPr>
      </w:pPr>
      <w:r w:rsidRPr="006F750D">
        <w:rPr>
          <w:rFonts w:ascii="Verdana" w:hAnsi="Verdana" w:cs="Verdana"/>
        </w:rPr>
        <w:t xml:space="preserve">Miejsce świadczenia usługi: </w:t>
      </w:r>
      <w:r>
        <w:rPr>
          <w:rFonts w:ascii="Verdana" w:hAnsi="Verdana" w:cs="Verdana"/>
        </w:rPr>
        <w:t>Schronisko dla Zwierząt Małych, Dłużyna Górna 1F,</w:t>
      </w:r>
    </w:p>
    <w:p w:rsidR="00406DDA" w:rsidRDefault="00406DDA" w:rsidP="006F750D">
      <w:pPr>
        <w:rPr>
          <w:rFonts w:ascii="Verdana" w:hAnsi="Verdana" w:cs="Verdana"/>
        </w:rPr>
      </w:pPr>
      <w:r>
        <w:rPr>
          <w:rFonts w:ascii="Verdana" w:hAnsi="Verdana" w:cs="Verdana"/>
        </w:rPr>
        <w:t>59-930 Pieńsk.</w:t>
      </w:r>
    </w:p>
    <w:p w:rsidR="00406DDA" w:rsidRDefault="00406DDA" w:rsidP="006F750D">
      <w:pPr>
        <w:rPr>
          <w:rFonts w:ascii="Verdana" w:hAnsi="Verdana" w:cs="Verdana"/>
        </w:rPr>
      </w:pPr>
    </w:p>
    <w:p w:rsidR="00406DDA" w:rsidRPr="006F750D" w:rsidRDefault="00406DDA" w:rsidP="006F750D">
      <w:pPr>
        <w:rPr>
          <w:rFonts w:ascii="Verdana" w:hAnsi="Verdana" w:cs="Verdana"/>
        </w:rPr>
      </w:pPr>
      <w:r w:rsidRPr="006F750D">
        <w:rPr>
          <w:rFonts w:ascii="Verdana" w:hAnsi="Verdana" w:cs="Verdana"/>
        </w:rPr>
        <w:t>Oświadczamy, że zapoznaliśmy się z opisem przedmiotu zamówienia i zobowiązujemy się w przypadku wyboru naszej oferty do zawarcia umowy zgodnie z niniejszą ofertą i na warunkach określonych w Zapytaniu Ofertowym w terminie wyznaczonym przez Zamawiającego.</w:t>
      </w:r>
    </w:p>
    <w:p w:rsidR="00406DDA" w:rsidRPr="006F750D" w:rsidRDefault="00406DDA" w:rsidP="006F750D">
      <w:pPr>
        <w:rPr>
          <w:rFonts w:ascii="Verdana" w:hAnsi="Verdana" w:cs="Verdana"/>
        </w:rPr>
      </w:pPr>
    </w:p>
    <w:p w:rsidR="00406DDA" w:rsidRDefault="00406DDA" w:rsidP="00CE2393">
      <w:pPr>
        <w:ind w:left="4956" w:firstLine="708"/>
        <w:rPr>
          <w:rFonts w:ascii="Times New Roman" w:hAnsi="Times New Roman" w:cs="Times New Roman"/>
          <w:sz w:val="18"/>
          <w:szCs w:val="18"/>
        </w:rPr>
      </w:pPr>
    </w:p>
    <w:p w:rsidR="00406DDA" w:rsidRDefault="00406DDA" w:rsidP="00CE2393">
      <w:pPr>
        <w:ind w:left="4956" w:firstLine="708"/>
        <w:rPr>
          <w:sz w:val="18"/>
          <w:szCs w:val="18"/>
        </w:rPr>
      </w:pPr>
    </w:p>
    <w:p w:rsidR="00406DDA" w:rsidRDefault="00406DDA" w:rsidP="00CE2393">
      <w:pPr>
        <w:ind w:left="4956" w:firstLine="708"/>
        <w:rPr>
          <w:sz w:val="18"/>
          <w:szCs w:val="18"/>
        </w:rPr>
      </w:pPr>
    </w:p>
    <w:p w:rsidR="00406DDA" w:rsidRDefault="00406DDA" w:rsidP="00CE2393">
      <w:pPr>
        <w:ind w:left="4956" w:firstLine="708"/>
        <w:rPr>
          <w:sz w:val="18"/>
          <w:szCs w:val="18"/>
        </w:rPr>
      </w:pPr>
    </w:p>
    <w:p w:rsidR="00406DDA" w:rsidRDefault="00406DDA" w:rsidP="00CE2393">
      <w:pPr>
        <w:rPr>
          <w:sz w:val="18"/>
          <w:szCs w:val="18"/>
        </w:rPr>
      </w:pPr>
      <w:r>
        <w:rPr>
          <w:sz w:val="18"/>
          <w:szCs w:val="18"/>
        </w:rPr>
        <w:t>…..…………………………………………….                                                                                              ……………………………………………</w:t>
      </w:r>
    </w:p>
    <w:p w:rsidR="00406DDA" w:rsidRDefault="00406DDA" w:rsidP="00CE2393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miejscowość, data                                                                       podpis Wykonawcy </w:t>
      </w:r>
    </w:p>
    <w:p w:rsidR="00406DDA" w:rsidRDefault="00406DDA" w:rsidP="00CE2393">
      <w:pPr>
        <w:ind w:left="566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</w:t>
      </w:r>
    </w:p>
    <w:p w:rsidR="00406DDA" w:rsidRDefault="00406DDA" w:rsidP="00CE2393">
      <w:pPr>
        <w:rPr>
          <w:rFonts w:ascii="Times New Roman" w:hAnsi="Times New Roman" w:cs="Times New Roman"/>
          <w:sz w:val="18"/>
          <w:szCs w:val="18"/>
        </w:rPr>
      </w:pPr>
    </w:p>
    <w:p w:rsidR="00406DDA" w:rsidRDefault="00406DDA">
      <w:pPr>
        <w:rPr>
          <w:rFonts w:ascii="Times New Roman" w:hAnsi="Times New Roman" w:cs="Times New Roman"/>
          <w:sz w:val="24"/>
          <w:szCs w:val="24"/>
        </w:rPr>
      </w:pPr>
    </w:p>
    <w:p w:rsidR="00406DDA" w:rsidRDefault="00406DDA">
      <w:pPr>
        <w:rPr>
          <w:rFonts w:ascii="Times New Roman" w:hAnsi="Times New Roman" w:cs="Times New Roman"/>
          <w:sz w:val="24"/>
          <w:szCs w:val="24"/>
        </w:rPr>
      </w:pPr>
    </w:p>
    <w:p w:rsidR="00406DDA" w:rsidRDefault="00406DDA">
      <w:pPr>
        <w:rPr>
          <w:rFonts w:ascii="Times New Roman" w:hAnsi="Times New Roman" w:cs="Times New Roman"/>
          <w:sz w:val="24"/>
          <w:szCs w:val="24"/>
        </w:rPr>
      </w:pPr>
    </w:p>
    <w:sectPr w:rsidR="00406DDA" w:rsidSect="004333A1">
      <w:pgSz w:w="11906" w:h="16838"/>
      <w:pgMar w:top="170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DA" w:rsidRDefault="00406DDA" w:rsidP="00842056">
      <w:pPr>
        <w:spacing w:line="240" w:lineRule="auto"/>
      </w:pPr>
      <w:r>
        <w:separator/>
      </w:r>
    </w:p>
  </w:endnote>
  <w:endnote w:type="continuationSeparator" w:id="0">
    <w:p w:rsidR="00406DDA" w:rsidRDefault="00406DDA" w:rsidP="00842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DA" w:rsidRDefault="00406DDA" w:rsidP="00842056">
      <w:pPr>
        <w:spacing w:line="240" w:lineRule="auto"/>
      </w:pPr>
      <w:r>
        <w:separator/>
      </w:r>
    </w:p>
  </w:footnote>
  <w:footnote w:type="continuationSeparator" w:id="0">
    <w:p w:rsidR="00406DDA" w:rsidRDefault="00406DDA" w:rsidP="008420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461DE"/>
    <w:multiLevelType w:val="hybridMultilevel"/>
    <w:tmpl w:val="6E5C2B4C"/>
    <w:lvl w:ilvl="0" w:tplc="5860B9D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056"/>
    <w:rsid w:val="000042C0"/>
    <w:rsid w:val="00005154"/>
    <w:rsid w:val="00026C02"/>
    <w:rsid w:val="00044E5E"/>
    <w:rsid w:val="00062C8E"/>
    <w:rsid w:val="00066649"/>
    <w:rsid w:val="0007657E"/>
    <w:rsid w:val="000C3453"/>
    <w:rsid w:val="001016B3"/>
    <w:rsid w:val="00151F1E"/>
    <w:rsid w:val="001D6526"/>
    <w:rsid w:val="00210543"/>
    <w:rsid w:val="00214650"/>
    <w:rsid w:val="002447D9"/>
    <w:rsid w:val="00277D87"/>
    <w:rsid w:val="00295D36"/>
    <w:rsid w:val="00296F35"/>
    <w:rsid w:val="002978B9"/>
    <w:rsid w:val="002B3808"/>
    <w:rsid w:val="002D63D9"/>
    <w:rsid w:val="002E58B9"/>
    <w:rsid w:val="00332C2E"/>
    <w:rsid w:val="00391464"/>
    <w:rsid w:val="003C0BEC"/>
    <w:rsid w:val="003C4003"/>
    <w:rsid w:val="003C7E92"/>
    <w:rsid w:val="003F4621"/>
    <w:rsid w:val="00406DDA"/>
    <w:rsid w:val="00406E3C"/>
    <w:rsid w:val="004333A1"/>
    <w:rsid w:val="00465A9D"/>
    <w:rsid w:val="004754CB"/>
    <w:rsid w:val="00475CED"/>
    <w:rsid w:val="004B1D83"/>
    <w:rsid w:val="004C2447"/>
    <w:rsid w:val="004F321B"/>
    <w:rsid w:val="004F3480"/>
    <w:rsid w:val="00533770"/>
    <w:rsid w:val="0054417F"/>
    <w:rsid w:val="00547BE3"/>
    <w:rsid w:val="00556B64"/>
    <w:rsid w:val="005760DD"/>
    <w:rsid w:val="00576A80"/>
    <w:rsid w:val="00590227"/>
    <w:rsid w:val="005B6EA5"/>
    <w:rsid w:val="005D0460"/>
    <w:rsid w:val="005D3003"/>
    <w:rsid w:val="005D3B32"/>
    <w:rsid w:val="005F33CD"/>
    <w:rsid w:val="00603151"/>
    <w:rsid w:val="00610912"/>
    <w:rsid w:val="00615AE0"/>
    <w:rsid w:val="0063591C"/>
    <w:rsid w:val="0067279D"/>
    <w:rsid w:val="0069455A"/>
    <w:rsid w:val="006A52F0"/>
    <w:rsid w:val="006E3ACB"/>
    <w:rsid w:val="006F07B2"/>
    <w:rsid w:val="006F750D"/>
    <w:rsid w:val="00711D26"/>
    <w:rsid w:val="00722016"/>
    <w:rsid w:val="00731E32"/>
    <w:rsid w:val="0074156A"/>
    <w:rsid w:val="007C2521"/>
    <w:rsid w:val="0081548E"/>
    <w:rsid w:val="00842056"/>
    <w:rsid w:val="008875E2"/>
    <w:rsid w:val="008C2A8A"/>
    <w:rsid w:val="008C2AC8"/>
    <w:rsid w:val="008D0BC3"/>
    <w:rsid w:val="008D3439"/>
    <w:rsid w:val="008E6B15"/>
    <w:rsid w:val="00950F1C"/>
    <w:rsid w:val="009815C2"/>
    <w:rsid w:val="00A11560"/>
    <w:rsid w:val="00A27B98"/>
    <w:rsid w:val="00A51F3D"/>
    <w:rsid w:val="00A63A05"/>
    <w:rsid w:val="00A66115"/>
    <w:rsid w:val="00A74759"/>
    <w:rsid w:val="00AB3E69"/>
    <w:rsid w:val="00AB45D9"/>
    <w:rsid w:val="00AC309C"/>
    <w:rsid w:val="00AE4114"/>
    <w:rsid w:val="00AF4033"/>
    <w:rsid w:val="00AF7379"/>
    <w:rsid w:val="00B03DEC"/>
    <w:rsid w:val="00B154E2"/>
    <w:rsid w:val="00B15CA4"/>
    <w:rsid w:val="00B43A9E"/>
    <w:rsid w:val="00B460C5"/>
    <w:rsid w:val="00B95FC3"/>
    <w:rsid w:val="00BB1235"/>
    <w:rsid w:val="00BC183C"/>
    <w:rsid w:val="00C03251"/>
    <w:rsid w:val="00C151AA"/>
    <w:rsid w:val="00C42012"/>
    <w:rsid w:val="00CB3BA3"/>
    <w:rsid w:val="00CC07C5"/>
    <w:rsid w:val="00CC2C8D"/>
    <w:rsid w:val="00CC477C"/>
    <w:rsid w:val="00CC5152"/>
    <w:rsid w:val="00CC60B9"/>
    <w:rsid w:val="00CE2393"/>
    <w:rsid w:val="00CE69B1"/>
    <w:rsid w:val="00CE7CC5"/>
    <w:rsid w:val="00CF10A2"/>
    <w:rsid w:val="00D37244"/>
    <w:rsid w:val="00D42B31"/>
    <w:rsid w:val="00D72FFB"/>
    <w:rsid w:val="00D90752"/>
    <w:rsid w:val="00DD67D4"/>
    <w:rsid w:val="00DF42D3"/>
    <w:rsid w:val="00E02778"/>
    <w:rsid w:val="00E220DC"/>
    <w:rsid w:val="00E232E4"/>
    <w:rsid w:val="00E27E62"/>
    <w:rsid w:val="00E40F1D"/>
    <w:rsid w:val="00E434ED"/>
    <w:rsid w:val="00E71A88"/>
    <w:rsid w:val="00E72B42"/>
    <w:rsid w:val="00E75FB7"/>
    <w:rsid w:val="00E762DC"/>
    <w:rsid w:val="00E82C0B"/>
    <w:rsid w:val="00E934C5"/>
    <w:rsid w:val="00EB3EE2"/>
    <w:rsid w:val="00EC0D5D"/>
    <w:rsid w:val="00EC2314"/>
    <w:rsid w:val="00EC2D2C"/>
    <w:rsid w:val="00EE7A94"/>
    <w:rsid w:val="00EF742D"/>
    <w:rsid w:val="00F04499"/>
    <w:rsid w:val="00F24D28"/>
    <w:rsid w:val="00F32574"/>
    <w:rsid w:val="00F32642"/>
    <w:rsid w:val="00F32E0B"/>
    <w:rsid w:val="00F7188E"/>
    <w:rsid w:val="00F8687E"/>
    <w:rsid w:val="00FD765A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33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205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2056"/>
  </w:style>
  <w:style w:type="paragraph" w:styleId="Footer">
    <w:name w:val="footer"/>
    <w:basedOn w:val="Normal"/>
    <w:link w:val="FooterChar"/>
    <w:uiPriority w:val="99"/>
    <w:rsid w:val="0084205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2056"/>
  </w:style>
  <w:style w:type="paragraph" w:styleId="BalloonText">
    <w:name w:val="Balloon Text"/>
    <w:basedOn w:val="Normal"/>
    <w:link w:val="BalloonTextChar"/>
    <w:uiPriority w:val="99"/>
    <w:semiHidden/>
    <w:rsid w:val="00842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20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6664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268</Words>
  <Characters>1608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Załącznik nr 1 do Zapytania Ofertowego</dc:title>
  <dc:subject/>
  <dc:creator>khorodecka</dc:creator>
  <cp:keywords/>
  <dc:description/>
  <cp:lastModifiedBy>Janusz G</cp:lastModifiedBy>
  <cp:revision>2</cp:revision>
  <cp:lastPrinted>2025-02-10T08:08:00Z</cp:lastPrinted>
  <dcterms:created xsi:type="dcterms:W3CDTF">2026-04-02T08:30:00Z</dcterms:created>
  <dcterms:modified xsi:type="dcterms:W3CDTF">2026-04-02T08:30:00Z</dcterms:modified>
</cp:coreProperties>
</file>